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8FB9" w14:textId="77777777" w:rsidR="00E1688D" w:rsidRDefault="00000000">
      <w:pPr>
        <w:jc w:val="center"/>
      </w:pPr>
      <w:r>
        <w:rPr>
          <w:rFonts w:eastAsia="標楷體"/>
          <w:sz w:val="32"/>
          <w:szCs w:val="32"/>
        </w:rPr>
        <w:t>台南應用科技大學</w:t>
      </w:r>
    </w:p>
    <w:p w14:paraId="5C836CF2" w14:textId="77777777" w:rsidR="00E1688D" w:rsidRDefault="00000000">
      <w:pPr>
        <w:jc w:val="center"/>
      </w:pPr>
      <w:r>
        <w:rPr>
          <w:rFonts w:eastAsia="標楷體"/>
          <w:sz w:val="32"/>
          <w:szCs w:val="32"/>
        </w:rPr>
        <w:t>教務處</w:t>
      </w:r>
    </w:p>
    <w:p w14:paraId="38F7575B" w14:textId="77777777" w:rsidR="00E1688D" w:rsidRDefault="00000000">
      <w:pPr>
        <w:jc w:val="center"/>
      </w:pPr>
      <w:r>
        <w:rPr>
          <w:rFonts w:eastAsia="標楷體"/>
          <w:sz w:val="32"/>
          <w:szCs w:val="32"/>
        </w:rPr>
        <w:t>外單位借閱資料申請單</w:t>
      </w:r>
    </w:p>
    <w:p w14:paraId="03DF16ED" w14:textId="77777777" w:rsidR="00E1688D" w:rsidRDefault="00000000">
      <w:pPr>
        <w:wordWrap w:val="0"/>
        <w:jc w:val="right"/>
        <w:rPr>
          <w:rFonts w:eastAsia="標楷體"/>
        </w:rPr>
      </w:pPr>
      <w:r>
        <w:rPr>
          <w:rFonts w:eastAsia="標楷體"/>
        </w:rPr>
        <w:t>申請日期：</w:t>
      </w:r>
      <w:r>
        <w:rPr>
          <w:rFonts w:eastAsia="標楷體"/>
        </w:rPr>
        <w:t xml:space="preserve">  </w:t>
      </w:r>
      <w:r>
        <w:rPr>
          <w:rFonts w:eastAsia="標楷體"/>
        </w:rPr>
        <w:t>年</w:t>
      </w:r>
      <w:r>
        <w:rPr>
          <w:rFonts w:eastAsia="標楷體"/>
        </w:rPr>
        <w:t xml:space="preserve">  </w:t>
      </w:r>
      <w:r>
        <w:rPr>
          <w:rFonts w:eastAsia="標楷體"/>
        </w:rPr>
        <w:t>月</w:t>
      </w:r>
      <w:r>
        <w:rPr>
          <w:rFonts w:eastAsia="標楷體"/>
        </w:rPr>
        <w:t xml:space="preserve">  </w:t>
      </w:r>
      <w:r>
        <w:rPr>
          <w:rFonts w:eastAsia="標楷體"/>
        </w:rPr>
        <w:t>日</w:t>
      </w:r>
    </w:p>
    <w:tbl>
      <w:tblPr>
        <w:tblW w:w="9600" w:type="dxa"/>
        <w:tblInd w:w="2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880"/>
        <w:gridCol w:w="1560"/>
        <w:gridCol w:w="2760"/>
      </w:tblGrid>
      <w:tr w:rsidR="00E1688D" w14:paraId="03E6507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F45E9" w14:textId="77777777" w:rsidR="00E1688D" w:rsidRDefault="00000000">
            <w:r>
              <w:rPr>
                <w:rFonts w:eastAsia="標楷體"/>
                <w:sz w:val="26"/>
                <w:szCs w:val="26"/>
              </w:rPr>
              <w:t>申請單位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9BDE1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1688D" w14:paraId="05C130B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96BAD" w14:textId="77777777" w:rsidR="00E1688D" w:rsidRDefault="00000000">
            <w:r>
              <w:rPr>
                <w:rFonts w:eastAsia="標楷體"/>
                <w:sz w:val="26"/>
                <w:szCs w:val="26"/>
              </w:rPr>
              <w:t>申請者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49727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77BB3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D15545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1688D" w14:paraId="575F021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62DF3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文件名稱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DA4D5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96C41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借閱期間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AAA2B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1688D" w14:paraId="787F102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F4D32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用途說明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15D23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1688D" w14:paraId="675EC4D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BC5E4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資料所屬單位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3A34E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CBB41" w14:textId="77777777" w:rsidR="00E1688D" w:rsidRDefault="00000000">
            <w:r>
              <w:rPr>
                <w:rFonts w:eastAsia="標楷體"/>
                <w:sz w:val="26"/>
                <w:szCs w:val="26"/>
              </w:rPr>
              <w:t>業務承辦人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C8973C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1688D" w14:paraId="22128C2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B26976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資料所屬單位主管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84A94A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5F320E" w14:textId="77777777" w:rsidR="00E1688D" w:rsidRDefault="00000000">
            <w:r>
              <w:rPr>
                <w:rFonts w:eastAsia="標楷體"/>
                <w:sz w:val="26"/>
                <w:szCs w:val="26"/>
              </w:rPr>
              <w:t>教務長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02970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14:paraId="3C984FB2" w14:textId="77777777" w:rsidR="00E1688D" w:rsidRDefault="00E1688D">
      <w:pPr>
        <w:rPr>
          <w:rFonts w:eastAsia="標楷體"/>
        </w:rPr>
      </w:pPr>
    </w:p>
    <w:p w14:paraId="3A364617" w14:textId="77777777" w:rsidR="00E1688D" w:rsidRDefault="00000000">
      <w:pPr>
        <w:jc w:val="right"/>
      </w:pPr>
      <w:r>
        <w:rPr>
          <w:rFonts w:eastAsia="標楷體"/>
          <w:sz w:val="20"/>
          <w:szCs w:val="20"/>
        </w:rPr>
        <w:t>103-11-11</w:t>
      </w:r>
      <w:r>
        <w:rPr>
          <w:rFonts w:eastAsia="標楷體"/>
          <w:sz w:val="20"/>
          <w:szCs w:val="20"/>
        </w:rPr>
        <w:t>教務處</w:t>
      </w:r>
    </w:p>
    <w:p w14:paraId="4F2BC5CF" w14:textId="77777777" w:rsidR="00E1688D" w:rsidRDefault="00E1688D"/>
    <w:p w14:paraId="5D506DCA" w14:textId="77777777" w:rsidR="00E1688D" w:rsidRDefault="00E1688D"/>
    <w:p w14:paraId="7190C52F" w14:textId="77777777" w:rsidR="00E1688D" w:rsidRDefault="00000000">
      <w:r>
        <w:t>________________________________________________________________________________</w:t>
      </w:r>
    </w:p>
    <w:p w14:paraId="59E97E01" w14:textId="77777777" w:rsidR="00E1688D" w:rsidRDefault="00E1688D"/>
    <w:p w14:paraId="6D93D5C9" w14:textId="77777777" w:rsidR="00E1688D" w:rsidRDefault="00E1688D">
      <w:pPr>
        <w:jc w:val="center"/>
        <w:rPr>
          <w:rFonts w:eastAsia="標楷體"/>
          <w:sz w:val="32"/>
          <w:szCs w:val="32"/>
        </w:rPr>
      </w:pPr>
    </w:p>
    <w:p w14:paraId="5B7D6FA9" w14:textId="77777777" w:rsidR="00E1688D" w:rsidRDefault="00E1688D">
      <w:pPr>
        <w:jc w:val="center"/>
        <w:rPr>
          <w:rFonts w:eastAsia="標楷體"/>
          <w:sz w:val="32"/>
          <w:szCs w:val="32"/>
        </w:rPr>
      </w:pPr>
    </w:p>
    <w:p w14:paraId="7631991B" w14:textId="77777777" w:rsidR="00E1688D" w:rsidRDefault="00000000">
      <w:pPr>
        <w:jc w:val="center"/>
      </w:pPr>
      <w:r>
        <w:rPr>
          <w:rFonts w:eastAsia="標楷體"/>
          <w:sz w:val="32"/>
          <w:szCs w:val="32"/>
        </w:rPr>
        <w:t>台南應用科技大學</w:t>
      </w:r>
    </w:p>
    <w:p w14:paraId="67CBA488" w14:textId="77777777" w:rsidR="00E1688D" w:rsidRDefault="00000000">
      <w:pPr>
        <w:jc w:val="center"/>
      </w:pPr>
      <w:r>
        <w:rPr>
          <w:rFonts w:eastAsia="標楷體"/>
          <w:sz w:val="32"/>
          <w:szCs w:val="32"/>
        </w:rPr>
        <w:t>教務處</w:t>
      </w:r>
    </w:p>
    <w:p w14:paraId="0A73DBD6" w14:textId="77777777" w:rsidR="00E1688D" w:rsidRDefault="00000000">
      <w:pPr>
        <w:jc w:val="center"/>
      </w:pPr>
      <w:r>
        <w:rPr>
          <w:rFonts w:eastAsia="標楷體"/>
          <w:sz w:val="32"/>
          <w:szCs w:val="32"/>
        </w:rPr>
        <w:t>外單位借閱資料申請單</w:t>
      </w:r>
    </w:p>
    <w:p w14:paraId="19C55FD6" w14:textId="77777777" w:rsidR="00E1688D" w:rsidRDefault="00000000">
      <w:pPr>
        <w:wordWrap w:val="0"/>
        <w:jc w:val="right"/>
        <w:rPr>
          <w:rFonts w:eastAsia="標楷體"/>
        </w:rPr>
      </w:pPr>
      <w:r>
        <w:rPr>
          <w:rFonts w:eastAsia="標楷體"/>
        </w:rPr>
        <w:t>申請日期：</w:t>
      </w:r>
      <w:r>
        <w:rPr>
          <w:rFonts w:eastAsia="標楷體"/>
        </w:rPr>
        <w:t xml:space="preserve">  </w:t>
      </w:r>
      <w:r>
        <w:rPr>
          <w:rFonts w:eastAsia="標楷體"/>
        </w:rPr>
        <w:t>年</w:t>
      </w:r>
      <w:r>
        <w:rPr>
          <w:rFonts w:eastAsia="標楷體"/>
        </w:rPr>
        <w:t xml:space="preserve">  </w:t>
      </w:r>
      <w:r>
        <w:rPr>
          <w:rFonts w:eastAsia="標楷體"/>
        </w:rPr>
        <w:t>月</w:t>
      </w:r>
      <w:r>
        <w:rPr>
          <w:rFonts w:eastAsia="標楷體"/>
        </w:rPr>
        <w:t xml:space="preserve">  </w:t>
      </w:r>
      <w:r>
        <w:rPr>
          <w:rFonts w:eastAsia="標楷體"/>
        </w:rPr>
        <w:t>日</w:t>
      </w:r>
    </w:p>
    <w:tbl>
      <w:tblPr>
        <w:tblW w:w="9600" w:type="dxa"/>
        <w:tblInd w:w="2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880"/>
        <w:gridCol w:w="1560"/>
        <w:gridCol w:w="2760"/>
      </w:tblGrid>
      <w:tr w:rsidR="00E1688D" w14:paraId="0A30302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A45F8" w14:textId="77777777" w:rsidR="00E1688D" w:rsidRDefault="00000000">
            <w:r>
              <w:rPr>
                <w:rFonts w:eastAsia="標楷體"/>
                <w:sz w:val="26"/>
                <w:szCs w:val="26"/>
              </w:rPr>
              <w:t>申請單位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B21E4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1688D" w14:paraId="551BA95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2FEAF" w14:textId="77777777" w:rsidR="00E1688D" w:rsidRDefault="00000000">
            <w:r>
              <w:rPr>
                <w:rFonts w:eastAsia="標楷體"/>
                <w:sz w:val="26"/>
                <w:szCs w:val="26"/>
              </w:rPr>
              <w:t>申請者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E16F37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483B2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D2119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1688D" w14:paraId="7BDCC14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BCEEA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文件名稱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7DA0DB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90ADBB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借閱期間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58CF1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1688D" w14:paraId="13EBAB7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ED44C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用途說明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5340DA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1688D" w14:paraId="383ADB3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E880A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資料所屬單位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5D939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B47A2" w14:textId="77777777" w:rsidR="00E1688D" w:rsidRDefault="00000000">
            <w:r>
              <w:rPr>
                <w:rFonts w:eastAsia="標楷體"/>
                <w:sz w:val="26"/>
                <w:szCs w:val="26"/>
              </w:rPr>
              <w:t>業務承辦人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7E937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E1688D" w14:paraId="0951177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9A174" w14:textId="77777777" w:rsidR="00E1688D" w:rsidRDefault="0000000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資料所屬單位主管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B3C75E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42E07" w14:textId="77777777" w:rsidR="00E1688D" w:rsidRDefault="00000000">
            <w:r>
              <w:rPr>
                <w:rFonts w:eastAsia="標楷體"/>
                <w:sz w:val="26"/>
                <w:szCs w:val="26"/>
              </w:rPr>
              <w:t>教務長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683F4" w14:textId="77777777" w:rsidR="00E1688D" w:rsidRDefault="00E1688D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14:paraId="06FCD777" w14:textId="77777777" w:rsidR="00E1688D" w:rsidRDefault="00E1688D">
      <w:pPr>
        <w:rPr>
          <w:rFonts w:eastAsia="標楷體"/>
        </w:rPr>
      </w:pPr>
    </w:p>
    <w:p w14:paraId="2CE2B76A" w14:textId="77777777" w:rsidR="00E1688D" w:rsidRDefault="00000000">
      <w:pPr>
        <w:jc w:val="right"/>
      </w:pPr>
      <w:r>
        <w:rPr>
          <w:rFonts w:eastAsia="標楷體"/>
          <w:sz w:val="20"/>
          <w:szCs w:val="20"/>
        </w:rPr>
        <w:t>103-11-11</w:t>
      </w:r>
      <w:r>
        <w:rPr>
          <w:rFonts w:eastAsia="標楷體"/>
          <w:sz w:val="20"/>
          <w:szCs w:val="20"/>
        </w:rPr>
        <w:t>教務處</w:t>
      </w:r>
    </w:p>
    <w:p w14:paraId="10A3266B" w14:textId="77777777" w:rsidR="00E1688D" w:rsidRDefault="00E1688D"/>
    <w:p w14:paraId="5E05803B" w14:textId="77777777" w:rsidR="00E1688D" w:rsidRDefault="00E1688D"/>
    <w:sectPr w:rsidR="00E1688D">
      <w:pgSz w:w="11906" w:h="16838"/>
      <w:pgMar w:top="1134" w:right="1134" w:bottom="22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17B7" w14:textId="77777777" w:rsidR="00F04516" w:rsidRDefault="00F04516">
      <w:r>
        <w:separator/>
      </w:r>
    </w:p>
  </w:endnote>
  <w:endnote w:type="continuationSeparator" w:id="0">
    <w:p w14:paraId="7F64D257" w14:textId="77777777" w:rsidR="00F04516" w:rsidRDefault="00F0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6FE5" w14:textId="77777777" w:rsidR="00F04516" w:rsidRDefault="00F04516">
      <w:r>
        <w:rPr>
          <w:color w:val="000000"/>
        </w:rPr>
        <w:separator/>
      </w:r>
    </w:p>
  </w:footnote>
  <w:footnote w:type="continuationSeparator" w:id="0">
    <w:p w14:paraId="4DC16E37" w14:textId="77777777" w:rsidR="00F04516" w:rsidRDefault="00F0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688D"/>
    <w:rsid w:val="00653C3E"/>
    <w:rsid w:val="0069454B"/>
    <w:rsid w:val="00E1688D"/>
    <w:rsid w:val="00F0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FAAD"/>
  <w15:docId w15:val="{46857783-2713-4E1D-A6C8-D04DDC3A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組長</dc:creator>
  <cp:lastModifiedBy>安若靜</cp:lastModifiedBy>
  <cp:revision>2</cp:revision>
  <cp:lastPrinted>2014-11-11T04:27:00Z</cp:lastPrinted>
  <dcterms:created xsi:type="dcterms:W3CDTF">2025-11-27T08:01:00Z</dcterms:created>
  <dcterms:modified xsi:type="dcterms:W3CDTF">2025-11-27T08:01:00Z</dcterms:modified>
</cp:coreProperties>
</file>